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</w:p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  <w:r w:rsidRPr="00DE560A">
        <w:rPr>
          <w:sz w:val="28"/>
          <w:szCs w:val="28"/>
        </w:rPr>
        <w:t>INFORMACJA DO PUBLICZNEJ WIADOMOŚCI</w:t>
      </w:r>
    </w:p>
    <w:p w:rsidR="00DE560A" w:rsidRPr="00DE560A" w:rsidRDefault="00DE560A" w:rsidP="00DE560A">
      <w:pPr>
        <w:spacing w:line="276" w:lineRule="auto"/>
        <w:rPr>
          <w:sz w:val="28"/>
          <w:szCs w:val="28"/>
        </w:rPr>
      </w:pPr>
    </w:p>
    <w:p w:rsidR="00DE560A" w:rsidRPr="00F2126D" w:rsidRDefault="00DE560A" w:rsidP="00DE560A">
      <w:pPr>
        <w:pStyle w:val="Tekstpodstawowy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126D">
        <w:rPr>
          <w:rFonts w:ascii="Times New Roman" w:hAnsi="Times New Roman"/>
          <w:sz w:val="24"/>
          <w:szCs w:val="24"/>
        </w:rPr>
        <w:t xml:space="preserve">Na podstawie art. 72 ust. 6 ustawy z 3 października 2008 r. </w:t>
      </w:r>
      <w:r w:rsidRPr="00F2126D">
        <w:rPr>
          <w:rFonts w:ascii="Times New Roman" w:hAnsi="Times New Roman"/>
          <w:i/>
          <w:sz w:val="24"/>
          <w:szCs w:val="24"/>
        </w:rPr>
        <w:t>o udostępnianiu informacji o</w:t>
      </w:r>
      <w:r w:rsidR="00DC18F1">
        <w:rPr>
          <w:rFonts w:ascii="Times New Roman" w:hAnsi="Times New Roman"/>
          <w:i/>
          <w:sz w:val="24"/>
          <w:szCs w:val="24"/>
        </w:rPr>
        <w:t> </w:t>
      </w:r>
      <w:r w:rsidRPr="00F2126D">
        <w:rPr>
          <w:rFonts w:ascii="Times New Roman" w:hAnsi="Times New Roman"/>
          <w:i/>
          <w:sz w:val="24"/>
          <w:szCs w:val="24"/>
        </w:rPr>
        <w:t xml:space="preserve">środowisku i jego ochronie, udziale społeczeństwa w ochronie środowiska oraz o ocenach oddziaływania na środowisko </w:t>
      </w:r>
      <w:r w:rsidRPr="00F2126D">
        <w:rPr>
          <w:rFonts w:ascii="Times New Roman" w:hAnsi="Times New Roman"/>
          <w:sz w:val="24"/>
          <w:szCs w:val="24"/>
        </w:rPr>
        <w:t>(Dz.U.201</w:t>
      </w:r>
      <w:r w:rsidR="00F02647" w:rsidRPr="00F2126D">
        <w:rPr>
          <w:rFonts w:ascii="Times New Roman" w:hAnsi="Times New Roman"/>
          <w:sz w:val="24"/>
          <w:szCs w:val="24"/>
        </w:rPr>
        <w:t>8</w:t>
      </w:r>
      <w:r w:rsidRPr="00F2126D">
        <w:rPr>
          <w:rFonts w:ascii="Times New Roman" w:hAnsi="Times New Roman"/>
          <w:sz w:val="24"/>
          <w:szCs w:val="24"/>
        </w:rPr>
        <w:t>.</w:t>
      </w:r>
      <w:r w:rsidR="00F02647" w:rsidRPr="00F2126D">
        <w:rPr>
          <w:rFonts w:ascii="Times New Roman" w:hAnsi="Times New Roman"/>
          <w:sz w:val="24"/>
          <w:szCs w:val="24"/>
        </w:rPr>
        <w:t>2081</w:t>
      </w:r>
      <w:r w:rsidRPr="00F2126D">
        <w:rPr>
          <w:rFonts w:ascii="Times New Roman" w:hAnsi="Times New Roman"/>
          <w:sz w:val="24"/>
          <w:szCs w:val="24"/>
        </w:rPr>
        <w:t>)</w:t>
      </w:r>
    </w:p>
    <w:p w:rsidR="00DE560A" w:rsidRPr="00DE560A" w:rsidRDefault="00DE560A" w:rsidP="00DE560A">
      <w:pPr>
        <w:pStyle w:val="Tekstpodstawowy"/>
        <w:spacing w:line="276" w:lineRule="auto"/>
        <w:rPr>
          <w:rFonts w:ascii="Times New Roman" w:hAnsi="Times New Roman"/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560A">
        <w:rPr>
          <w:rFonts w:ascii="Times New Roman" w:hAnsi="Times New Roman"/>
          <w:b/>
          <w:sz w:val="28"/>
          <w:szCs w:val="28"/>
        </w:rPr>
        <w:t xml:space="preserve">WOJEWODA MAŁOPOLSKI </w:t>
      </w:r>
    </w:p>
    <w:p w:rsidR="007B646B" w:rsidRDefault="007B646B" w:rsidP="007B646B">
      <w:pPr>
        <w:overflowPunct/>
        <w:textAlignment w:val="auto"/>
        <w:rPr>
          <w:b/>
          <w:sz w:val="28"/>
          <w:szCs w:val="28"/>
        </w:rPr>
      </w:pPr>
    </w:p>
    <w:p w:rsidR="007B646B" w:rsidRDefault="00DE560A" w:rsidP="00F2126D">
      <w:pPr>
        <w:overflowPunct/>
        <w:spacing w:line="276" w:lineRule="auto"/>
        <w:ind w:firstLine="0"/>
        <w:textAlignment w:val="auto"/>
        <w:rPr>
          <w:b/>
          <w:i/>
          <w:szCs w:val="24"/>
        </w:rPr>
      </w:pPr>
      <w:bookmarkStart w:id="0" w:name="_GoBack"/>
      <w:r w:rsidRPr="00DE560A">
        <w:rPr>
          <w:b/>
          <w:sz w:val="28"/>
          <w:szCs w:val="28"/>
        </w:rPr>
        <w:t xml:space="preserve">zawiadamia o </w:t>
      </w:r>
      <w:r w:rsidRPr="00F02647">
        <w:rPr>
          <w:b/>
          <w:sz w:val="28"/>
          <w:szCs w:val="28"/>
        </w:rPr>
        <w:t xml:space="preserve">wydaniu </w:t>
      </w:r>
      <w:r w:rsidR="007B646B" w:rsidRPr="008149BC">
        <w:rPr>
          <w:b/>
          <w:sz w:val="28"/>
          <w:szCs w:val="28"/>
        </w:rPr>
        <w:t>3 października 2018 r. decyzji Nr 7/Z/2018 znak: WI-XI.7840.1.105.2018.EJ</w:t>
      </w:r>
      <w:r w:rsidR="007B646B" w:rsidRPr="007B646B">
        <w:rPr>
          <w:sz w:val="28"/>
          <w:szCs w:val="28"/>
        </w:rPr>
        <w:t xml:space="preserve"> </w:t>
      </w:r>
      <w:r w:rsidR="007B646B" w:rsidRPr="008149BC">
        <w:rPr>
          <w:b/>
          <w:szCs w:val="24"/>
        </w:rPr>
        <w:t>o </w:t>
      </w:r>
      <w:r w:rsidR="007B646B" w:rsidRPr="008149BC">
        <w:rPr>
          <w:b/>
          <w:iCs/>
          <w:szCs w:val="24"/>
        </w:rPr>
        <w:t xml:space="preserve">zmianie ostatecznej </w:t>
      </w:r>
      <w:r w:rsidR="007B646B" w:rsidRPr="008149BC">
        <w:rPr>
          <w:b/>
          <w:szCs w:val="24"/>
        </w:rPr>
        <w:t>decyzji nr 5/BK/2017 z dnia 31 marca 2017 r., znak: WI-XI.7840.1.157.2016.EB o pozwoleniu na budowę zamierzenia budowlanego pn.</w:t>
      </w:r>
      <w:r w:rsidR="007B646B" w:rsidRPr="008149BC">
        <w:rPr>
          <w:b/>
          <w:spacing w:val="-2"/>
          <w:szCs w:val="24"/>
        </w:rPr>
        <w:t>:</w:t>
      </w:r>
      <w:r w:rsidR="007B646B" w:rsidRPr="008149BC">
        <w:rPr>
          <w:spacing w:val="-2"/>
          <w:szCs w:val="24"/>
        </w:rPr>
        <w:t xml:space="preserve"> </w:t>
      </w:r>
      <w:r w:rsidR="007B646B" w:rsidRPr="008149BC">
        <w:rPr>
          <w:b/>
          <w:i/>
          <w:szCs w:val="24"/>
        </w:rPr>
        <w:t>Budowa z przebudową linii kolejowej E30 na odcinku Kraków Główny Towarowy – Rudzice, Odcinek 4 – od obiektów mostowych nad rzeką Wisłą do stacji Kraków Płaszów (od km 2.010 do km 2.600 LK91); w ramach zadania inwestycyjnego pn.: Modernizacja linii kolejowej E30 na odcinku Kraków Główny Towarowy – Rudzice (od km 67.200 do km 70.799 linii nr 133 i od km 0.000 do 16.000 linii nr 91) wraz z dobudową torów linii aglomeracyjnej na odcinku Kraków Główny – Kraków Płaszów – Kraków Bieżanów, w ramach projektu POIŚ 7.1-74.</w:t>
      </w:r>
    </w:p>
    <w:bookmarkEnd w:id="0"/>
    <w:p w:rsidR="008149BC" w:rsidRPr="008149BC" w:rsidRDefault="008149BC" w:rsidP="00781A31">
      <w:pPr>
        <w:spacing w:line="276" w:lineRule="auto"/>
        <w:ind w:firstLine="0"/>
        <w:rPr>
          <w:rFonts w:eastAsia="Calibri"/>
          <w:i/>
          <w:szCs w:val="24"/>
        </w:rPr>
      </w:pPr>
      <w:r w:rsidRPr="008149BC">
        <w:rPr>
          <w:rFonts w:eastAsia="Calibri"/>
          <w:i/>
          <w:szCs w:val="24"/>
        </w:rPr>
        <w:t xml:space="preserve">Adres zamierzenia budowlanego: województwo małopolskie, powiat Miasto Kraków, gmina Miasto Kraków, miejscowość Kraków, na działkach </w:t>
      </w:r>
      <w:r w:rsidRPr="008149BC">
        <w:rPr>
          <w:i/>
          <w:szCs w:val="24"/>
        </w:rPr>
        <w:t>(będących przedmiotem własności albo użytkowania wieczystego PKP S.A. lub PKP PLK S.A.):</w:t>
      </w:r>
      <w:r>
        <w:rPr>
          <w:i/>
          <w:szCs w:val="24"/>
        </w:rPr>
        <w:t xml:space="preserve"> </w:t>
      </w:r>
      <w:r w:rsidRPr="008149BC">
        <w:rPr>
          <w:rFonts w:eastAsia="Calibri"/>
          <w:i/>
          <w:szCs w:val="24"/>
        </w:rPr>
        <w:t>obręb ewidencyjny nr 13, nr działek ewidencyjnych 205; obręb ewidencyjny nr 14, nr działek ewidencyjnych 27/4, 28/1, 29, 174/6, 175/9, 198/2, 198/3, 265/1;</w:t>
      </w:r>
      <w:r w:rsidRPr="008149BC">
        <w:rPr>
          <w:i/>
          <w:szCs w:val="24"/>
        </w:rPr>
        <w:t xml:space="preserve">na działce (położonej w </w:t>
      </w:r>
      <w:r w:rsidRPr="008149BC">
        <w:rPr>
          <w:i/>
          <w:szCs w:val="24"/>
        </w:rPr>
        <w:lastRenderedPageBreak/>
        <w:t>liniach rozgraniczających, będącej własnością Skarbu Państwa, lecz nie będącej w użytkowaniu wieczystym PKP S.A. lub PKP PLK S.A. – przeznaczoną pod inwestycję z uwzględnieniem działek powstałych w wyniku podziału nieruchomości):</w:t>
      </w:r>
      <w:r w:rsidRPr="008149BC">
        <w:rPr>
          <w:rFonts w:eastAsia="Calibri"/>
          <w:i/>
          <w:szCs w:val="24"/>
        </w:rPr>
        <w:t>obręb ewidencyjny nr 13, nr działki ewidencyjnej 134/6 (powstała z podziału działki nr 134/4);</w:t>
      </w:r>
      <w:r>
        <w:rPr>
          <w:rFonts w:eastAsia="Calibri"/>
          <w:i/>
          <w:szCs w:val="24"/>
        </w:rPr>
        <w:t xml:space="preserve"> </w:t>
      </w:r>
      <w:r w:rsidRPr="008149BC">
        <w:rPr>
          <w:bCs/>
          <w:i/>
          <w:szCs w:val="24"/>
        </w:rPr>
        <w:t>na działkach (nie będących przedmiotem własności albo użytkowania wieczystego PKP S.A. lub PKP PLK S.A. położonych w liniach rozgraniczających, planowanych do przejęcia na rzecz Skarbu Państwa – przeznaczone pod inwestycję z uwzględnieniem działek powstałych w wyniku podziału nieruchomości):</w:t>
      </w:r>
      <w:r>
        <w:rPr>
          <w:bCs/>
          <w:i/>
          <w:szCs w:val="24"/>
        </w:rPr>
        <w:t xml:space="preserve"> </w:t>
      </w:r>
      <w:r w:rsidRPr="008149BC">
        <w:rPr>
          <w:rFonts w:eastAsia="Calibri"/>
          <w:i/>
          <w:szCs w:val="24"/>
        </w:rPr>
        <w:t>obręb ewidencyjny nr 13, nr działki ewidencyjnej 507/1 (powstała z podziału działki nr 507);obręb ewidencyjny nr 14, nr działki ewidencyjnej 265/3 (powstała z podziału działki nr 265/2);</w:t>
      </w:r>
      <w:r>
        <w:rPr>
          <w:rFonts w:eastAsia="Calibri"/>
          <w:i/>
          <w:szCs w:val="24"/>
        </w:rPr>
        <w:t xml:space="preserve"> </w:t>
      </w:r>
      <w:r w:rsidRPr="008149BC">
        <w:rPr>
          <w:bCs/>
          <w:i/>
          <w:szCs w:val="24"/>
        </w:rPr>
        <w:t>na działkach (na których określono ograniczenia w korzystaniu z nieruchomości w celu zapewnienia prawa do wejścia na teren nieruchomości dla prowadzenia inwestycji kolejowej zgodnie z art. 9q, ust. 1, pkt 6 ustawy z dnia 28 marca 2003 r. o transporcie kolejowym):</w:t>
      </w:r>
      <w:r>
        <w:rPr>
          <w:bCs/>
          <w:i/>
          <w:szCs w:val="24"/>
        </w:rPr>
        <w:t xml:space="preserve"> </w:t>
      </w:r>
      <w:r w:rsidRPr="008149BC">
        <w:rPr>
          <w:rFonts w:eastAsia="Calibri"/>
          <w:i/>
          <w:szCs w:val="24"/>
        </w:rPr>
        <w:t>obręb ewidencyjny nr 13, nr działek ewidencyjnych 134/7 (powstała z podziału działki nr 34/4), 507/2 (powstała z podziału działki nr 507),</w:t>
      </w:r>
    </w:p>
    <w:p w:rsidR="007B646B" w:rsidRPr="008149BC" w:rsidRDefault="007B646B" w:rsidP="00781A31">
      <w:pPr>
        <w:widowControl w:val="0"/>
        <w:tabs>
          <w:tab w:val="left" w:pos="-2410"/>
        </w:tabs>
        <w:spacing w:before="60" w:line="276" w:lineRule="auto"/>
        <w:ind w:right="-11" w:firstLine="0"/>
        <w:jc w:val="center"/>
        <w:rPr>
          <w:b/>
          <w:sz w:val="28"/>
          <w:szCs w:val="28"/>
        </w:rPr>
      </w:pPr>
      <w:bookmarkStart w:id="1" w:name="_Hlk526327122"/>
      <w:r w:rsidRPr="008149BC">
        <w:rPr>
          <w:b/>
          <w:sz w:val="28"/>
          <w:szCs w:val="28"/>
        </w:rPr>
        <w:t>w zakresie:</w:t>
      </w:r>
    </w:p>
    <w:bookmarkEnd w:id="1"/>
    <w:p w:rsidR="007B646B" w:rsidRPr="008149BC" w:rsidRDefault="007B646B" w:rsidP="00781A31">
      <w:pPr>
        <w:numPr>
          <w:ilvl w:val="0"/>
          <w:numId w:val="19"/>
        </w:numPr>
        <w:tabs>
          <w:tab w:val="left" w:pos="317"/>
        </w:tabs>
        <w:overflowPunct/>
        <w:autoSpaceDE/>
        <w:autoSpaceDN/>
        <w:adjustRightInd/>
        <w:spacing w:line="276" w:lineRule="auto"/>
        <w:ind w:left="709" w:hanging="709"/>
        <w:textAlignment w:val="auto"/>
        <w:rPr>
          <w:b/>
          <w:color w:val="000000"/>
          <w:szCs w:val="24"/>
        </w:rPr>
      </w:pPr>
      <w:r w:rsidRPr="008149BC">
        <w:rPr>
          <w:b/>
          <w:color w:val="000000"/>
          <w:szCs w:val="24"/>
        </w:rPr>
        <w:fldChar w:fldCharType="begin"/>
      </w:r>
      <w:r w:rsidRPr="008149BC">
        <w:rPr>
          <w:b/>
          <w:color w:val="000000"/>
          <w:szCs w:val="24"/>
        </w:rPr>
        <w:instrText xml:space="preserve"> HYPERLINK \l "_Toc459276141" </w:instrText>
      </w:r>
      <w:r w:rsidRPr="008149BC">
        <w:rPr>
          <w:b/>
          <w:color w:val="000000"/>
          <w:szCs w:val="24"/>
        </w:rPr>
        <w:fldChar w:fldCharType="separate"/>
      </w:r>
      <w:r w:rsidRPr="008149BC">
        <w:rPr>
          <w:b/>
          <w:color w:val="000000"/>
          <w:szCs w:val="24"/>
        </w:rPr>
        <w:t>Budowy obiektów inżynieryjnych</w:t>
      </w:r>
      <w:r w:rsidRPr="008149BC">
        <w:rPr>
          <w:b/>
          <w:color w:val="000000"/>
          <w:szCs w:val="24"/>
        </w:rPr>
        <w:fldChar w:fldCharType="end"/>
      </w:r>
      <w:r w:rsidRPr="008149BC">
        <w:rPr>
          <w:b/>
          <w:color w:val="000000"/>
          <w:szCs w:val="24"/>
        </w:rPr>
        <w:t>:</w:t>
      </w:r>
    </w:p>
    <w:p w:rsidR="007B646B" w:rsidRPr="008149BC" w:rsidRDefault="007B646B" w:rsidP="00781A31">
      <w:pPr>
        <w:numPr>
          <w:ilvl w:val="0"/>
          <w:numId w:val="21"/>
        </w:numPr>
        <w:tabs>
          <w:tab w:val="left" w:pos="317"/>
        </w:tabs>
        <w:overflowPunct/>
        <w:autoSpaceDE/>
        <w:autoSpaceDN/>
        <w:adjustRightInd/>
        <w:spacing w:line="276" w:lineRule="auto"/>
        <w:ind w:left="567" w:hanging="283"/>
        <w:textAlignment w:val="auto"/>
        <w:rPr>
          <w:b/>
          <w:color w:val="000000"/>
          <w:szCs w:val="24"/>
        </w:rPr>
      </w:pPr>
      <w:r w:rsidRPr="008149BC">
        <w:rPr>
          <w:b/>
          <w:color w:val="000000"/>
          <w:szCs w:val="24"/>
        </w:rPr>
        <w:t>Estakady kolejowej o osi w km 2.068 na odcinku od km 2.010,00 do km 2.014,45 w torach 3 i 4 linii kolejowej nr 91 na odcinku od rzeki Wisły do początku peronów p.o. Kraków Zabłocie w zakresie:</w:t>
      </w:r>
    </w:p>
    <w:p w:rsidR="007B646B" w:rsidRPr="008149BC" w:rsidRDefault="007B646B" w:rsidP="00781A31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851" w:hanging="284"/>
        <w:textAlignment w:val="auto"/>
        <w:rPr>
          <w:szCs w:val="24"/>
        </w:rPr>
      </w:pPr>
      <w:r w:rsidRPr="008149BC">
        <w:rPr>
          <w:szCs w:val="24"/>
        </w:rPr>
        <w:t>zmniejszenia długości estakady w osiach podparcia z 13,30+8x16,30+13,332=157,032 m – 10 przęseł (na odcinku od rzeki Wisły do hali operacyjnej p.o. Kraków Zabłocie) do 2x12,45=24,90m – 2 przęsła (budowa na odcinku od km 2.010 do km 2.014,45),</w:t>
      </w:r>
    </w:p>
    <w:p w:rsidR="007B646B" w:rsidRPr="008149BC" w:rsidRDefault="007B646B" w:rsidP="00781A31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851" w:hanging="284"/>
        <w:textAlignment w:val="auto"/>
        <w:rPr>
          <w:szCs w:val="24"/>
        </w:rPr>
      </w:pPr>
      <w:r w:rsidRPr="008149BC">
        <w:rPr>
          <w:szCs w:val="24"/>
        </w:rPr>
        <w:t>zmiany układu konstrukcyjnego przęseł z dwu na jednobelkowe,</w:t>
      </w:r>
    </w:p>
    <w:p w:rsidR="007B646B" w:rsidRPr="008149BC" w:rsidRDefault="007B646B" w:rsidP="00781A31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851" w:hanging="284"/>
        <w:textAlignment w:val="auto"/>
        <w:rPr>
          <w:szCs w:val="24"/>
        </w:rPr>
      </w:pPr>
      <w:r w:rsidRPr="008149BC">
        <w:rPr>
          <w:szCs w:val="24"/>
        </w:rPr>
        <w:lastRenderedPageBreak/>
        <w:t>zmiany wsporników chodnikowych stalowych.</w:t>
      </w:r>
    </w:p>
    <w:p w:rsidR="007B646B" w:rsidRPr="008149BC" w:rsidRDefault="007B646B" w:rsidP="00781A31">
      <w:pPr>
        <w:numPr>
          <w:ilvl w:val="0"/>
          <w:numId w:val="21"/>
        </w:numPr>
        <w:tabs>
          <w:tab w:val="left" w:pos="567"/>
        </w:tabs>
        <w:overflowPunct/>
        <w:autoSpaceDE/>
        <w:autoSpaceDN/>
        <w:adjustRightInd/>
        <w:spacing w:line="276" w:lineRule="auto"/>
        <w:ind w:left="567" w:hanging="283"/>
        <w:textAlignment w:val="auto"/>
        <w:rPr>
          <w:b/>
          <w:color w:val="000000"/>
          <w:szCs w:val="24"/>
        </w:rPr>
      </w:pPr>
      <w:r w:rsidRPr="008149BC">
        <w:rPr>
          <w:b/>
          <w:color w:val="000000"/>
          <w:szCs w:val="24"/>
        </w:rPr>
        <w:t>ściany oporowej w km 2.081,00 linii kolejowej nr 91 od początku peronów do hali operacyjnej p.o. Kraków Zabłocie w zakresie:</w:t>
      </w:r>
    </w:p>
    <w:p w:rsidR="007B646B" w:rsidRPr="008149BC" w:rsidRDefault="007B646B" w:rsidP="00781A31">
      <w:pPr>
        <w:pStyle w:val="Akapitzlist"/>
        <w:numPr>
          <w:ilvl w:val="0"/>
          <w:numId w:val="23"/>
        </w:numPr>
        <w:tabs>
          <w:tab w:val="left" w:pos="567"/>
        </w:tabs>
        <w:overflowPunct/>
        <w:autoSpaceDE/>
        <w:autoSpaceDN/>
        <w:adjustRightInd/>
        <w:spacing w:line="276" w:lineRule="auto"/>
        <w:ind w:left="851" w:hanging="284"/>
        <w:textAlignment w:val="auto"/>
        <w:rPr>
          <w:color w:val="000000"/>
          <w:szCs w:val="24"/>
        </w:rPr>
      </w:pPr>
      <w:r w:rsidRPr="008149BC">
        <w:rPr>
          <w:color w:val="000000"/>
          <w:szCs w:val="24"/>
        </w:rPr>
        <w:t>zmiany konstrukcji kładek peronowych oraz estakady na długości peronu, zastąpiono ścianą oporową,</w:t>
      </w:r>
    </w:p>
    <w:p w:rsidR="007B646B" w:rsidRPr="008149BC" w:rsidRDefault="007B646B" w:rsidP="00781A31">
      <w:pPr>
        <w:pStyle w:val="Akapitzlist"/>
        <w:numPr>
          <w:ilvl w:val="0"/>
          <w:numId w:val="23"/>
        </w:numPr>
        <w:tabs>
          <w:tab w:val="left" w:pos="567"/>
        </w:tabs>
        <w:overflowPunct/>
        <w:autoSpaceDE/>
        <w:autoSpaceDN/>
        <w:adjustRightInd/>
        <w:spacing w:line="276" w:lineRule="auto"/>
        <w:ind w:left="851" w:hanging="284"/>
        <w:textAlignment w:val="auto"/>
        <w:rPr>
          <w:color w:val="000000"/>
          <w:szCs w:val="24"/>
        </w:rPr>
      </w:pPr>
      <w:r w:rsidRPr="008149BC">
        <w:rPr>
          <w:color w:val="000000"/>
          <w:szCs w:val="24"/>
        </w:rPr>
        <w:t>zmniejszenia długości obiektu z 130,367 m (8 przęseł) do 124,390 m (ściana oporowa).</w:t>
      </w:r>
    </w:p>
    <w:p w:rsidR="007B646B" w:rsidRPr="008149BC" w:rsidRDefault="007B646B" w:rsidP="00781A31">
      <w:pPr>
        <w:pStyle w:val="Akapitzlist"/>
        <w:numPr>
          <w:ilvl w:val="0"/>
          <w:numId w:val="20"/>
        </w:numPr>
        <w:tabs>
          <w:tab w:val="left" w:pos="317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b/>
          <w:szCs w:val="24"/>
        </w:rPr>
      </w:pPr>
      <w:r w:rsidRPr="008149BC">
        <w:rPr>
          <w:b/>
          <w:szCs w:val="24"/>
        </w:rPr>
        <w:t>Przebudowy układu drogowego: przebudowa fragmentu chodnika na odcinku od km 2.010,00 do km 2.030,00 oraz od km 2.087,30 do km 2.145,00 linii kolejowej nr 91:</w:t>
      </w:r>
    </w:p>
    <w:p w:rsidR="007B646B" w:rsidRPr="008149BC" w:rsidRDefault="007B646B" w:rsidP="00781A31">
      <w:pPr>
        <w:pStyle w:val="Akapitzlist"/>
        <w:numPr>
          <w:ilvl w:val="0"/>
          <w:numId w:val="20"/>
        </w:numPr>
        <w:tabs>
          <w:tab w:val="left" w:pos="317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b/>
          <w:kern w:val="1"/>
          <w:szCs w:val="24"/>
        </w:rPr>
      </w:pPr>
      <w:r w:rsidRPr="008149BC">
        <w:rPr>
          <w:b/>
          <w:color w:val="000000"/>
          <w:szCs w:val="24"/>
        </w:rPr>
        <w:t xml:space="preserve">Przebudowy sieci telekomunikacyjnych na odcinku </w:t>
      </w:r>
      <w:r w:rsidRPr="008149BC">
        <w:rPr>
          <w:b/>
          <w:szCs w:val="24"/>
        </w:rPr>
        <w:t>od km 2.016,00 do km 2.033,00 oraz od km 2.085,00 do km 2.492,00 linii kolejowej nr 91</w:t>
      </w:r>
    </w:p>
    <w:p w:rsidR="007B646B" w:rsidRPr="008149BC" w:rsidRDefault="007B646B" w:rsidP="00781A31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b/>
          <w:szCs w:val="24"/>
        </w:rPr>
      </w:pPr>
      <w:r w:rsidRPr="008149BC">
        <w:rPr>
          <w:b/>
          <w:color w:val="000000"/>
          <w:szCs w:val="24"/>
        </w:rPr>
        <w:t>Przebudowy sieci elektroenergetyki nietrakcyjnej na odcinku od km 2.015,00 do km 2.123,00 oraz od km 2.131,00 do km 2.146,00 600 linii kolejowej nr 91</w:t>
      </w:r>
    </w:p>
    <w:p w:rsidR="007B646B" w:rsidRPr="008149BC" w:rsidRDefault="007B646B" w:rsidP="00781A31">
      <w:pPr>
        <w:pStyle w:val="Akapitzlist"/>
        <w:numPr>
          <w:ilvl w:val="0"/>
          <w:numId w:val="20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szCs w:val="24"/>
        </w:rPr>
      </w:pPr>
      <w:r w:rsidRPr="008149BC">
        <w:rPr>
          <w:b/>
          <w:bCs/>
          <w:szCs w:val="24"/>
        </w:rPr>
        <w:t>Rozbiórki urządzeń budowlanych – ekranów akustycznych od km 2.015,78 do km 2.143,61 oraz od km 2.220,90 do km 2.496,11 linii kolejowej nr 91.</w:t>
      </w:r>
    </w:p>
    <w:p w:rsidR="007B646B" w:rsidRPr="008149BC" w:rsidRDefault="007B646B" w:rsidP="00781A31">
      <w:pPr>
        <w:numPr>
          <w:ilvl w:val="0"/>
          <w:numId w:val="19"/>
        </w:numPr>
        <w:tabs>
          <w:tab w:val="left" w:pos="317"/>
        </w:tabs>
        <w:overflowPunct/>
        <w:autoSpaceDE/>
        <w:autoSpaceDN/>
        <w:adjustRightInd/>
        <w:spacing w:line="276" w:lineRule="auto"/>
        <w:ind w:left="284" w:hanging="283"/>
        <w:textAlignment w:val="auto"/>
        <w:rPr>
          <w:b/>
          <w:szCs w:val="24"/>
        </w:rPr>
      </w:pPr>
      <w:r w:rsidRPr="008149BC">
        <w:rPr>
          <w:b/>
          <w:bCs/>
          <w:szCs w:val="24"/>
        </w:rPr>
        <w:t xml:space="preserve">Budowy urządzeń budowlanych związanych z obiektem budowlanym – </w:t>
      </w:r>
      <w:r w:rsidRPr="008149BC">
        <w:rPr>
          <w:bCs/>
          <w:szCs w:val="24"/>
        </w:rPr>
        <w:t xml:space="preserve">ekranów akustycznych na odcinku od km 2.010,00 </w:t>
      </w:r>
      <w:r w:rsidRPr="008149BC">
        <w:rPr>
          <w:szCs w:val="24"/>
          <w:lang w:eastAsia="fr-FR"/>
        </w:rPr>
        <w:t>do km 2.145,75 oraz od km 2.215,65 do km 2.491,00</w:t>
      </w:r>
      <w:r w:rsidRPr="008149BC">
        <w:rPr>
          <w:bCs/>
          <w:szCs w:val="24"/>
        </w:rPr>
        <w:t xml:space="preserve"> linii kolejowej nr 91,</w:t>
      </w:r>
    </w:p>
    <w:p w:rsidR="007B646B" w:rsidRPr="008149BC" w:rsidRDefault="007B646B" w:rsidP="00781A31">
      <w:pPr>
        <w:numPr>
          <w:ilvl w:val="0"/>
          <w:numId w:val="19"/>
        </w:numPr>
        <w:tabs>
          <w:tab w:val="left" w:pos="317"/>
        </w:tabs>
        <w:overflowPunct/>
        <w:autoSpaceDE/>
        <w:autoSpaceDN/>
        <w:adjustRightInd/>
        <w:spacing w:line="276" w:lineRule="auto"/>
        <w:ind w:left="284" w:hanging="283"/>
        <w:textAlignment w:val="auto"/>
        <w:rPr>
          <w:b/>
          <w:szCs w:val="24"/>
        </w:rPr>
      </w:pPr>
      <w:r w:rsidRPr="008149BC">
        <w:rPr>
          <w:b/>
          <w:bCs/>
          <w:szCs w:val="24"/>
        </w:rPr>
        <w:t xml:space="preserve">Budowy urządzeń budowlanych związanych z obiektem budowlanym – </w:t>
      </w:r>
      <w:hyperlink w:anchor="_Toc459279162" w:history="1">
        <w:r w:rsidRPr="008149BC">
          <w:rPr>
            <w:color w:val="000000"/>
            <w:szCs w:val="24"/>
          </w:rPr>
          <w:t>odwodnienia</w:t>
        </w:r>
      </w:hyperlink>
      <w:r w:rsidRPr="008149BC">
        <w:rPr>
          <w:color w:val="000000"/>
          <w:szCs w:val="24"/>
        </w:rPr>
        <w:t xml:space="preserve"> na od km 2.016,00 do km 2.140,00 w torach 3 i 4 linii kolejowej nr 91.</w:t>
      </w:r>
    </w:p>
    <w:p w:rsidR="008149BC" w:rsidRDefault="007B646B" w:rsidP="00781A31">
      <w:pPr>
        <w:widowControl w:val="0"/>
        <w:tabs>
          <w:tab w:val="left" w:pos="-2410"/>
        </w:tabs>
        <w:suppressAutoHyphens/>
        <w:spacing w:line="276" w:lineRule="auto"/>
        <w:ind w:right="-11"/>
        <w:rPr>
          <w:i/>
          <w:szCs w:val="24"/>
        </w:rPr>
      </w:pPr>
      <w:r w:rsidRPr="008149BC">
        <w:rPr>
          <w:i/>
          <w:szCs w:val="24"/>
        </w:rPr>
        <w:t xml:space="preserve">Adres zamierzenia budowlanego: województwo małopolskie, powiat Miasto Kraków, gmina Miasto Kraków, miejscowość Kraków, </w:t>
      </w:r>
      <w:bookmarkStart w:id="2" w:name="_Hlk521416719"/>
      <w:r w:rsidRPr="008149BC">
        <w:rPr>
          <w:i/>
          <w:szCs w:val="24"/>
        </w:rPr>
        <w:t>jednostka ewidencyjna Podgórze, obręb 13, działki ewidencyjne nr 134/6, 205, 507/1 oraz jednostka ewidencyjna Podgórze, obręb 14, działki ewidencyjne nr 198/2, 198/3, 28/1, 29, 175/9</w:t>
      </w:r>
      <w:bookmarkEnd w:id="2"/>
    </w:p>
    <w:p w:rsidR="008149BC" w:rsidRPr="008149BC" w:rsidRDefault="008149BC" w:rsidP="00781A31">
      <w:pPr>
        <w:widowControl w:val="0"/>
        <w:tabs>
          <w:tab w:val="left" w:pos="-2410"/>
        </w:tabs>
        <w:suppressAutoHyphens/>
        <w:spacing w:line="276" w:lineRule="auto"/>
        <w:ind w:right="-11"/>
        <w:rPr>
          <w:i/>
          <w:szCs w:val="24"/>
        </w:rPr>
      </w:pPr>
    </w:p>
    <w:p w:rsidR="008149BC" w:rsidRPr="008149BC" w:rsidRDefault="007B646B" w:rsidP="00781A31">
      <w:pPr>
        <w:widowControl w:val="0"/>
        <w:tabs>
          <w:tab w:val="left" w:pos="-2410"/>
        </w:tabs>
        <w:suppressAutoHyphens/>
        <w:spacing w:line="276" w:lineRule="auto"/>
        <w:ind w:right="-11"/>
        <w:rPr>
          <w:b/>
          <w:szCs w:val="24"/>
        </w:rPr>
      </w:pPr>
      <w:r w:rsidRPr="008149BC">
        <w:rPr>
          <w:i/>
          <w:szCs w:val="24"/>
        </w:rPr>
        <w:t xml:space="preserve"> </w:t>
      </w:r>
      <w:r w:rsidRPr="008149BC">
        <w:rPr>
          <w:b/>
          <w:szCs w:val="24"/>
        </w:rPr>
        <w:t>i zatwierdzeniu projektu budowlanego zamiennego sporządzonego w ww. zakresie</w:t>
      </w:r>
    </w:p>
    <w:p w:rsidR="008149BC" w:rsidRDefault="008149BC" w:rsidP="00781A31">
      <w:pPr>
        <w:widowControl w:val="0"/>
        <w:tabs>
          <w:tab w:val="left" w:pos="-2410"/>
        </w:tabs>
        <w:suppressAutoHyphens/>
        <w:spacing w:line="276" w:lineRule="auto"/>
        <w:ind w:right="-11" w:firstLine="0"/>
        <w:rPr>
          <w:b/>
          <w:bCs/>
          <w:spacing w:val="-2"/>
          <w:szCs w:val="24"/>
        </w:rPr>
      </w:pPr>
    </w:p>
    <w:p w:rsidR="007B646B" w:rsidRPr="008149BC" w:rsidRDefault="007B646B" w:rsidP="00781A31">
      <w:pPr>
        <w:widowControl w:val="0"/>
        <w:tabs>
          <w:tab w:val="left" w:pos="-2410"/>
        </w:tabs>
        <w:suppressAutoHyphens/>
        <w:spacing w:line="276" w:lineRule="auto"/>
        <w:ind w:right="-11" w:firstLine="0"/>
        <w:rPr>
          <w:b/>
          <w:szCs w:val="24"/>
        </w:rPr>
      </w:pPr>
      <w:r w:rsidRPr="008149BC">
        <w:rPr>
          <w:b/>
          <w:bCs/>
          <w:spacing w:val="-2"/>
          <w:szCs w:val="24"/>
        </w:rPr>
        <w:t>z zachowaniem wszystkich pozostałych warunków zawartych</w:t>
      </w:r>
      <w:r w:rsidRPr="008149BC">
        <w:rPr>
          <w:b/>
          <w:bCs/>
          <w:szCs w:val="24"/>
        </w:rPr>
        <w:t xml:space="preserve"> w decyzji Wojewody Małopolskiego </w:t>
      </w:r>
      <w:r w:rsidRPr="008149BC">
        <w:rPr>
          <w:b/>
          <w:szCs w:val="24"/>
        </w:rPr>
        <w:t>nr 5/BK/2017 z dnia 31 marca 2017 r., znak: WI-XI.7840.1.157.2016.EB.</w:t>
      </w:r>
    </w:p>
    <w:p w:rsidR="007B646B" w:rsidRPr="008149BC" w:rsidRDefault="007B646B" w:rsidP="00781A31">
      <w:pPr>
        <w:widowControl w:val="0"/>
        <w:tabs>
          <w:tab w:val="left" w:pos="-2410"/>
        </w:tabs>
        <w:suppressAutoHyphens/>
        <w:spacing w:line="276" w:lineRule="auto"/>
        <w:ind w:right="-11"/>
        <w:rPr>
          <w:b/>
          <w:i/>
          <w:spacing w:val="-2"/>
          <w:szCs w:val="24"/>
        </w:rPr>
      </w:pPr>
    </w:p>
    <w:p w:rsidR="00DE560A" w:rsidRPr="008149BC" w:rsidRDefault="00DE560A" w:rsidP="00781A31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b/>
          <w:szCs w:val="24"/>
        </w:rPr>
      </w:pPr>
      <w:r w:rsidRPr="008149BC">
        <w:rPr>
          <w:spacing w:val="-2"/>
          <w:szCs w:val="24"/>
        </w:rPr>
        <w:t>Osoby zainteresowane mogą zapoznać się z treścią</w:t>
      </w:r>
      <w:r w:rsidRPr="008149BC">
        <w:rPr>
          <w:szCs w:val="24"/>
        </w:rPr>
        <w:t xml:space="preserve"> ww. decyzji Wojewody Małopolskiego dotyczącej przedsięwzięcia mogącego potencjalnie znacząco oddziaływać na środowisko oraz dokumentacją sprawy w </w:t>
      </w:r>
      <w:r w:rsidRPr="008149BC">
        <w:rPr>
          <w:b/>
          <w:szCs w:val="24"/>
        </w:rPr>
        <w:t>Oddziale Administracji Architektoniczno-Budowlanej I Instancji Wydziału Infrastruktury Małopolskiego Urzędu Wojewódzkiego w Krakowie, ul. Basztowa 22, pokój 6</w:t>
      </w:r>
      <w:r w:rsidR="00604293" w:rsidRPr="008149BC">
        <w:rPr>
          <w:b/>
          <w:szCs w:val="24"/>
        </w:rPr>
        <w:t>4</w:t>
      </w:r>
      <w:r w:rsidRPr="008149BC">
        <w:rPr>
          <w:b/>
          <w:szCs w:val="24"/>
        </w:rPr>
        <w:t xml:space="preserve">, tel. 12 39 21 </w:t>
      </w:r>
      <w:r w:rsidR="00604293" w:rsidRPr="008149BC">
        <w:rPr>
          <w:b/>
          <w:szCs w:val="24"/>
        </w:rPr>
        <w:t>490</w:t>
      </w:r>
      <w:r w:rsidRPr="008149BC">
        <w:rPr>
          <w:b/>
          <w:szCs w:val="24"/>
        </w:rPr>
        <w:t>, w dniach i godzinach pracy Urzędu: poniedziałek w godz. 9</w:t>
      </w:r>
      <w:r w:rsidRPr="008149BC">
        <w:rPr>
          <w:b/>
          <w:szCs w:val="24"/>
          <w:vertAlign w:val="superscript"/>
        </w:rPr>
        <w:t>00</w:t>
      </w:r>
      <w:r w:rsidRPr="008149BC">
        <w:rPr>
          <w:b/>
          <w:szCs w:val="24"/>
        </w:rPr>
        <w:t>–17</w:t>
      </w:r>
      <w:r w:rsidRPr="008149BC">
        <w:rPr>
          <w:b/>
          <w:szCs w:val="24"/>
          <w:vertAlign w:val="superscript"/>
        </w:rPr>
        <w:t>00</w:t>
      </w:r>
      <w:r w:rsidRPr="008149BC">
        <w:rPr>
          <w:b/>
          <w:szCs w:val="24"/>
        </w:rPr>
        <w:t>, wtorek – piątek w godz. 7</w:t>
      </w:r>
      <w:r w:rsidRPr="008149BC">
        <w:rPr>
          <w:b/>
          <w:szCs w:val="24"/>
          <w:vertAlign w:val="superscript"/>
        </w:rPr>
        <w:t>30</w:t>
      </w:r>
      <w:r w:rsidRPr="008149BC">
        <w:rPr>
          <w:b/>
          <w:szCs w:val="24"/>
        </w:rPr>
        <w:t>–15</w:t>
      </w:r>
      <w:r w:rsidRPr="008149BC">
        <w:rPr>
          <w:b/>
          <w:szCs w:val="24"/>
          <w:vertAlign w:val="superscript"/>
        </w:rPr>
        <w:t>30</w:t>
      </w:r>
      <w:r w:rsidRPr="008149BC">
        <w:rPr>
          <w:b/>
          <w:szCs w:val="24"/>
        </w:rPr>
        <w:t>.</w:t>
      </w:r>
    </w:p>
    <w:p w:rsidR="00A11609" w:rsidRPr="008149BC" w:rsidRDefault="00A11609" w:rsidP="00DE560A">
      <w:pPr>
        <w:rPr>
          <w:szCs w:val="24"/>
        </w:rPr>
      </w:pPr>
    </w:p>
    <w:sectPr w:rsidR="00A11609" w:rsidRPr="008149BC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09" w:rsidRDefault="00A11609">
      <w:r>
        <w:separator/>
      </w:r>
    </w:p>
  </w:endnote>
  <w:endnote w:type="continuationSeparator" w:id="0">
    <w:p w:rsidR="00A11609" w:rsidRDefault="00A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09" w:rsidRDefault="00A11609">
      <w:r>
        <w:separator/>
      </w:r>
    </w:p>
  </w:footnote>
  <w:footnote w:type="continuationSeparator" w:id="0">
    <w:p w:rsidR="00A11609" w:rsidRDefault="00A1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:rsidR="00A11609" w:rsidRDefault="00A11609">
    <w:pPr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0AB573DF"/>
    <w:multiLevelType w:val="hybridMultilevel"/>
    <w:tmpl w:val="5FA0DFEC"/>
    <w:lvl w:ilvl="0" w:tplc="2DB28B3C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58E1772"/>
    <w:multiLevelType w:val="hybridMultilevel"/>
    <w:tmpl w:val="70EC9DE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DD72C9"/>
    <w:multiLevelType w:val="hybridMultilevel"/>
    <w:tmpl w:val="E3B8BEF0"/>
    <w:lvl w:ilvl="0" w:tplc="3D08F10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b/>
        <w:i w:val="0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125081"/>
    <w:multiLevelType w:val="hybridMultilevel"/>
    <w:tmpl w:val="69C8AF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0B452D"/>
    <w:multiLevelType w:val="hybridMultilevel"/>
    <w:tmpl w:val="D5D2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19"/>
  </w:num>
  <w:num w:numId="5">
    <w:abstractNumId w:val="3"/>
  </w:num>
  <w:num w:numId="6">
    <w:abstractNumId w:val="7"/>
  </w:num>
  <w:num w:numId="7">
    <w:abstractNumId w:val="12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20"/>
  </w:num>
  <w:num w:numId="11">
    <w:abstractNumId w:val="15"/>
  </w:num>
  <w:num w:numId="12">
    <w:abstractNumId w:val="8"/>
  </w:num>
  <w:num w:numId="13">
    <w:abstractNumId w:val="17"/>
  </w:num>
  <w:num w:numId="14">
    <w:abstractNumId w:val="18"/>
  </w:num>
  <w:num w:numId="15">
    <w:abstractNumId w:val="4"/>
  </w:num>
  <w:num w:numId="16">
    <w:abstractNumId w:val="11"/>
  </w:num>
  <w:num w:numId="17">
    <w:abstractNumId w:val="16"/>
  </w:num>
  <w:num w:numId="18">
    <w:abstractNumId w:val="13"/>
  </w:num>
  <w:num w:numId="19">
    <w:abstractNumId w:val="6"/>
  </w:num>
  <w:num w:numId="20">
    <w:abstractNumId w:val="2"/>
  </w:num>
  <w:num w:numId="21">
    <w:abstractNumId w:val="5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C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60C30"/>
    <w:rsid w:val="000673C3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2506"/>
    <w:rsid w:val="00163358"/>
    <w:rsid w:val="00163A70"/>
    <w:rsid w:val="00166567"/>
    <w:rsid w:val="00170F71"/>
    <w:rsid w:val="00184889"/>
    <w:rsid w:val="00192382"/>
    <w:rsid w:val="00192E01"/>
    <w:rsid w:val="00195360"/>
    <w:rsid w:val="001979F4"/>
    <w:rsid w:val="001A4407"/>
    <w:rsid w:val="001A4DE3"/>
    <w:rsid w:val="001A7526"/>
    <w:rsid w:val="001B22E0"/>
    <w:rsid w:val="001B4AC6"/>
    <w:rsid w:val="001C1630"/>
    <w:rsid w:val="001C3BFD"/>
    <w:rsid w:val="001D1546"/>
    <w:rsid w:val="001D3AE2"/>
    <w:rsid w:val="001E0FC7"/>
    <w:rsid w:val="001E6793"/>
    <w:rsid w:val="001E696B"/>
    <w:rsid w:val="001E7348"/>
    <w:rsid w:val="001E7562"/>
    <w:rsid w:val="001E76B9"/>
    <w:rsid w:val="001E78C1"/>
    <w:rsid w:val="001F3D00"/>
    <w:rsid w:val="00202DA4"/>
    <w:rsid w:val="00203E12"/>
    <w:rsid w:val="0020532F"/>
    <w:rsid w:val="00211307"/>
    <w:rsid w:val="00213113"/>
    <w:rsid w:val="002141F8"/>
    <w:rsid w:val="00216500"/>
    <w:rsid w:val="00217AB2"/>
    <w:rsid w:val="0022631D"/>
    <w:rsid w:val="00231735"/>
    <w:rsid w:val="002332A3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D13BD"/>
    <w:rsid w:val="002D745C"/>
    <w:rsid w:val="002E7C85"/>
    <w:rsid w:val="002F0314"/>
    <w:rsid w:val="002F61B5"/>
    <w:rsid w:val="00304BEE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4082"/>
    <w:rsid w:val="003C384F"/>
    <w:rsid w:val="003D48D1"/>
    <w:rsid w:val="003E5DE9"/>
    <w:rsid w:val="003F1FF1"/>
    <w:rsid w:val="003F30EF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7CF9"/>
    <w:rsid w:val="004B31DC"/>
    <w:rsid w:val="004B3266"/>
    <w:rsid w:val="004B373E"/>
    <w:rsid w:val="004B51F3"/>
    <w:rsid w:val="004C549B"/>
    <w:rsid w:val="004D0D3E"/>
    <w:rsid w:val="004D1093"/>
    <w:rsid w:val="004E2392"/>
    <w:rsid w:val="004E284D"/>
    <w:rsid w:val="004E4357"/>
    <w:rsid w:val="004F2B83"/>
    <w:rsid w:val="005039DC"/>
    <w:rsid w:val="00504A77"/>
    <w:rsid w:val="0050547F"/>
    <w:rsid w:val="005130A8"/>
    <w:rsid w:val="00517A86"/>
    <w:rsid w:val="00517DFD"/>
    <w:rsid w:val="00520015"/>
    <w:rsid w:val="00520279"/>
    <w:rsid w:val="00540788"/>
    <w:rsid w:val="00540BED"/>
    <w:rsid w:val="00545569"/>
    <w:rsid w:val="00553EF3"/>
    <w:rsid w:val="005575F7"/>
    <w:rsid w:val="005614C4"/>
    <w:rsid w:val="0056312A"/>
    <w:rsid w:val="005661E8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C4F54"/>
    <w:rsid w:val="005D103C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4293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4CE7"/>
    <w:rsid w:val="006507A7"/>
    <w:rsid w:val="00650C6B"/>
    <w:rsid w:val="00657691"/>
    <w:rsid w:val="00660B6D"/>
    <w:rsid w:val="00661C36"/>
    <w:rsid w:val="00665991"/>
    <w:rsid w:val="00674133"/>
    <w:rsid w:val="0068066D"/>
    <w:rsid w:val="00685B3E"/>
    <w:rsid w:val="006959B8"/>
    <w:rsid w:val="006A1BBF"/>
    <w:rsid w:val="006A3DF5"/>
    <w:rsid w:val="006A5AFB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7580"/>
    <w:rsid w:val="00750AE2"/>
    <w:rsid w:val="00752E12"/>
    <w:rsid w:val="0075642D"/>
    <w:rsid w:val="007625E9"/>
    <w:rsid w:val="00766B9E"/>
    <w:rsid w:val="00766CFE"/>
    <w:rsid w:val="00767226"/>
    <w:rsid w:val="00781A31"/>
    <w:rsid w:val="00787846"/>
    <w:rsid w:val="0079210D"/>
    <w:rsid w:val="00793FBA"/>
    <w:rsid w:val="00795327"/>
    <w:rsid w:val="007A50FB"/>
    <w:rsid w:val="007A5800"/>
    <w:rsid w:val="007B646B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4F99"/>
    <w:rsid w:val="00807275"/>
    <w:rsid w:val="00812B24"/>
    <w:rsid w:val="008149BC"/>
    <w:rsid w:val="00816572"/>
    <w:rsid w:val="00823353"/>
    <w:rsid w:val="00825632"/>
    <w:rsid w:val="00827442"/>
    <w:rsid w:val="00831E54"/>
    <w:rsid w:val="008344F4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F56"/>
    <w:rsid w:val="0088440B"/>
    <w:rsid w:val="00892F87"/>
    <w:rsid w:val="00895554"/>
    <w:rsid w:val="008958CF"/>
    <w:rsid w:val="008A1877"/>
    <w:rsid w:val="008A2371"/>
    <w:rsid w:val="008A432A"/>
    <w:rsid w:val="008A5ADF"/>
    <w:rsid w:val="008A768C"/>
    <w:rsid w:val="008B162E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F05"/>
    <w:rsid w:val="009A72DB"/>
    <w:rsid w:val="009B05FD"/>
    <w:rsid w:val="009B10F2"/>
    <w:rsid w:val="009B3E83"/>
    <w:rsid w:val="009B5B7D"/>
    <w:rsid w:val="009B68E6"/>
    <w:rsid w:val="009C2A45"/>
    <w:rsid w:val="009C492F"/>
    <w:rsid w:val="009C4F03"/>
    <w:rsid w:val="009C61DF"/>
    <w:rsid w:val="009E11E1"/>
    <w:rsid w:val="009E1A4A"/>
    <w:rsid w:val="009E1CCA"/>
    <w:rsid w:val="009E42D5"/>
    <w:rsid w:val="009E4E74"/>
    <w:rsid w:val="009E79BD"/>
    <w:rsid w:val="009F4BD3"/>
    <w:rsid w:val="00A06890"/>
    <w:rsid w:val="00A1073B"/>
    <w:rsid w:val="00A11609"/>
    <w:rsid w:val="00A11D2A"/>
    <w:rsid w:val="00A16444"/>
    <w:rsid w:val="00A17682"/>
    <w:rsid w:val="00A205A7"/>
    <w:rsid w:val="00A32312"/>
    <w:rsid w:val="00A3306D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356F"/>
    <w:rsid w:val="00C2412A"/>
    <w:rsid w:val="00C31EDC"/>
    <w:rsid w:val="00C33B05"/>
    <w:rsid w:val="00C34ECE"/>
    <w:rsid w:val="00C35738"/>
    <w:rsid w:val="00C3611D"/>
    <w:rsid w:val="00C405F8"/>
    <w:rsid w:val="00C44EC0"/>
    <w:rsid w:val="00C549CD"/>
    <w:rsid w:val="00C5742C"/>
    <w:rsid w:val="00C670F7"/>
    <w:rsid w:val="00C7302E"/>
    <w:rsid w:val="00C86711"/>
    <w:rsid w:val="00C94021"/>
    <w:rsid w:val="00CA11FB"/>
    <w:rsid w:val="00CA3088"/>
    <w:rsid w:val="00CA4486"/>
    <w:rsid w:val="00CA4F27"/>
    <w:rsid w:val="00CB35EA"/>
    <w:rsid w:val="00CB440E"/>
    <w:rsid w:val="00CC3231"/>
    <w:rsid w:val="00CC7C02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5134E"/>
    <w:rsid w:val="00D51E9A"/>
    <w:rsid w:val="00D52B0B"/>
    <w:rsid w:val="00D55611"/>
    <w:rsid w:val="00D566CE"/>
    <w:rsid w:val="00D5677E"/>
    <w:rsid w:val="00D56E4F"/>
    <w:rsid w:val="00D5743D"/>
    <w:rsid w:val="00D61F19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18F1"/>
    <w:rsid w:val="00DC45CF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1626E"/>
    <w:rsid w:val="00E3107C"/>
    <w:rsid w:val="00E350C8"/>
    <w:rsid w:val="00E350DD"/>
    <w:rsid w:val="00E4163F"/>
    <w:rsid w:val="00E442BE"/>
    <w:rsid w:val="00E51482"/>
    <w:rsid w:val="00E52D98"/>
    <w:rsid w:val="00E54355"/>
    <w:rsid w:val="00E54D54"/>
    <w:rsid w:val="00E60275"/>
    <w:rsid w:val="00E60B53"/>
    <w:rsid w:val="00E622BC"/>
    <w:rsid w:val="00E62509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2647"/>
    <w:rsid w:val="00F06D74"/>
    <w:rsid w:val="00F0720C"/>
    <w:rsid w:val="00F12E80"/>
    <w:rsid w:val="00F17E55"/>
    <w:rsid w:val="00F2126D"/>
    <w:rsid w:val="00F235F9"/>
    <w:rsid w:val="00F23E07"/>
    <w:rsid w:val="00F2621E"/>
    <w:rsid w:val="00F2681E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3BBA"/>
    <w:rsid w:val="00F84787"/>
    <w:rsid w:val="00F864BF"/>
    <w:rsid w:val="00F86622"/>
    <w:rsid w:val="00F90A5D"/>
    <w:rsid w:val="00F936A1"/>
    <w:rsid w:val="00FA023F"/>
    <w:rsid w:val="00FA6318"/>
    <w:rsid w:val="00FA74D7"/>
    <w:rsid w:val="00FB61F6"/>
    <w:rsid w:val="00FC15EC"/>
    <w:rsid w:val="00FC1DD5"/>
    <w:rsid w:val="00FC66E5"/>
    <w:rsid w:val="00FC6EF8"/>
    <w:rsid w:val="00FD2693"/>
    <w:rsid w:val="00FE3AD2"/>
    <w:rsid w:val="00FE45BF"/>
    <w:rsid w:val="00FF5ABC"/>
    <w:rsid w:val="00FF64C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DF4F34-8692-4D58-B3BD-48F8160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  <w:style w:type="paragraph" w:styleId="Bezodstpw">
    <w:name w:val="No Spacing"/>
    <w:link w:val="BezodstpwZnak"/>
    <w:qFormat/>
    <w:rsid w:val="008149BC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</w:rPr>
  </w:style>
  <w:style w:type="character" w:customStyle="1" w:styleId="BezodstpwZnak">
    <w:name w:val="Bez odstępów Znak"/>
    <w:link w:val="Bezodstpw"/>
    <w:locked/>
    <w:rsid w:val="008149BC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muw.dot</Template>
  <TotalTime>1</TotalTime>
  <Pages>2</Pages>
  <Words>792</Words>
  <Characters>4751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subject/>
  <dc:creator>pkar</dc:creator>
  <cp:keywords/>
  <dc:description/>
  <cp:lastModifiedBy>Angelika Sosnowska</cp:lastModifiedBy>
  <cp:revision>2</cp:revision>
  <cp:lastPrinted>2013-05-16T07:11:00Z</cp:lastPrinted>
  <dcterms:created xsi:type="dcterms:W3CDTF">2018-11-30T21:35:00Z</dcterms:created>
  <dcterms:modified xsi:type="dcterms:W3CDTF">2018-11-30T21:35:00Z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